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CD" w:rsidRDefault="00BA1ECD" w:rsidP="00A861E0">
      <w:pPr>
        <w:rPr>
          <w:b/>
          <w:sz w:val="28"/>
          <w:szCs w:val="28"/>
          <w:lang w:eastAsia="zh-CN"/>
        </w:rPr>
      </w:pPr>
      <w:r>
        <w:rPr>
          <w:rFonts w:hint="eastAsia"/>
          <w:lang w:eastAsia="zh-CN"/>
        </w:rPr>
        <w:t>附件</w:t>
      </w:r>
      <w:r>
        <w:rPr>
          <w:lang w:eastAsia="zh-CN"/>
        </w:rPr>
        <w:t xml:space="preserve">1 </w:t>
      </w:r>
    </w:p>
    <w:p w:rsidR="00BA1ECD" w:rsidRPr="00F20107" w:rsidRDefault="00BA1ECD" w:rsidP="00A861E0">
      <w:pPr>
        <w:jc w:val="center"/>
        <w:rPr>
          <w:b/>
          <w:i/>
          <w:sz w:val="22"/>
          <w:szCs w:val="22"/>
        </w:rPr>
      </w:pPr>
      <w:r w:rsidRPr="0026350E">
        <w:rPr>
          <w:b/>
          <w:sz w:val="28"/>
          <w:szCs w:val="28"/>
          <w:lang w:eastAsia="zh-CN"/>
        </w:rPr>
        <w:t>CSU</w:t>
      </w:r>
      <w:r>
        <w:rPr>
          <w:b/>
          <w:sz w:val="28"/>
          <w:szCs w:val="28"/>
          <w:lang w:eastAsia="zh-CN"/>
        </w:rPr>
        <w:t>--CMB</w:t>
      </w:r>
      <w:r w:rsidRPr="0026350E">
        <w:rPr>
          <w:b/>
          <w:sz w:val="28"/>
          <w:szCs w:val="28"/>
        </w:rPr>
        <w:t xml:space="preserve"> Global Health</w:t>
      </w:r>
      <w:r w:rsidRPr="0026350E">
        <w:rPr>
          <w:b/>
          <w:sz w:val="28"/>
          <w:szCs w:val="28"/>
          <w:lang w:eastAsia="zh-CN"/>
        </w:rPr>
        <w:t xml:space="preserve"> Training</w:t>
      </w:r>
      <w:r w:rsidRPr="0026350E">
        <w:rPr>
          <w:b/>
          <w:sz w:val="28"/>
          <w:szCs w:val="28"/>
        </w:rPr>
        <w:t xml:space="preserve"> Program Applica</w:t>
      </w:r>
      <w:r w:rsidRPr="0026350E">
        <w:rPr>
          <w:b/>
          <w:sz w:val="28"/>
          <w:szCs w:val="28"/>
          <w:lang w:eastAsia="zh-CN"/>
        </w:rPr>
        <w:t xml:space="preserve">tion </w:t>
      </w:r>
      <w:r>
        <w:rPr>
          <w:b/>
          <w:sz w:val="28"/>
          <w:szCs w:val="28"/>
          <w:lang w:eastAsia="zh-CN"/>
        </w:rPr>
        <w:t>Form</w:t>
      </w:r>
      <w:r w:rsidRPr="0026350E">
        <w:rPr>
          <w:b/>
        </w:rPr>
        <w:br/>
      </w:r>
      <w:r w:rsidRPr="000D75B9">
        <w:rPr>
          <w:b/>
          <w:i/>
          <w:sz w:val="20"/>
        </w:rPr>
        <w:t xml:space="preserve">(due on </w:t>
      </w:r>
      <w:r>
        <w:rPr>
          <w:b/>
          <w:i/>
          <w:sz w:val="20"/>
          <w:lang w:eastAsia="zh-CN"/>
        </w:rPr>
        <w:t>July 31</w:t>
      </w:r>
      <w:r w:rsidRPr="000D75B9">
        <w:rPr>
          <w:b/>
          <w:i/>
          <w:sz w:val="20"/>
        </w:rPr>
        <w:t>, 20</w:t>
      </w:r>
      <w:r>
        <w:rPr>
          <w:b/>
          <w:i/>
          <w:sz w:val="20"/>
        </w:rPr>
        <w:t>1</w:t>
      </w:r>
      <w:r>
        <w:rPr>
          <w:b/>
          <w:i/>
          <w:sz w:val="20"/>
          <w:lang w:eastAsia="zh-CN"/>
        </w:rPr>
        <w:t>4</w:t>
      </w:r>
      <w:r w:rsidRPr="000D75B9">
        <w:rPr>
          <w:b/>
          <w:i/>
          <w:sz w:val="20"/>
        </w:rPr>
        <w:t>)</w:t>
      </w:r>
    </w:p>
    <w:p w:rsidR="00BA1ECD" w:rsidRPr="00DA313C" w:rsidRDefault="00BA1ECD" w:rsidP="00A861E0">
      <w:pPr>
        <w:pStyle w:val="Header"/>
        <w:tabs>
          <w:tab w:val="clear" w:pos="8640"/>
        </w:tabs>
        <w:jc w:val="center"/>
        <w:rPr>
          <w:rFonts w:ascii="Arial" w:hAnsi="Arial" w:cs="Arial"/>
          <w:b/>
          <w:i/>
          <w:sz w:val="12"/>
          <w:szCs w:val="12"/>
        </w:rPr>
      </w:pPr>
    </w:p>
    <w:tbl>
      <w:tblPr>
        <w:tblW w:w="104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3"/>
        <w:gridCol w:w="851"/>
        <w:gridCol w:w="126"/>
        <w:gridCol w:w="1008"/>
        <w:gridCol w:w="807"/>
        <w:gridCol w:w="605"/>
        <w:gridCol w:w="289"/>
        <w:gridCol w:w="921"/>
        <w:gridCol w:w="638"/>
        <w:gridCol w:w="572"/>
        <w:gridCol w:w="80"/>
        <w:gridCol w:w="1860"/>
      </w:tblGrid>
      <w:tr w:rsidR="00BA1ECD" w:rsidRPr="0026350E" w:rsidTr="00B96CFE">
        <w:trPr>
          <w:trHeight w:val="368"/>
        </w:trPr>
        <w:tc>
          <w:tcPr>
            <w:tcW w:w="10410" w:type="dxa"/>
            <w:gridSpan w:val="12"/>
            <w:shd w:val="clear" w:color="auto" w:fill="000000"/>
          </w:tcPr>
          <w:p w:rsidR="00BA1ECD" w:rsidRPr="0026350E" w:rsidRDefault="00BA1ECD" w:rsidP="00B96CFE">
            <w:pPr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26350E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Section 1 : Applicant Information</w:t>
            </w:r>
          </w:p>
        </w:tc>
      </w:tr>
      <w:tr w:rsidR="00BA1ECD" w:rsidRPr="003E58A7" w:rsidTr="00B96CFE">
        <w:trPr>
          <w:trHeight w:val="503"/>
        </w:trPr>
        <w:tc>
          <w:tcPr>
            <w:tcW w:w="2653" w:type="dxa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E58A7">
              <w:rPr>
                <w:rFonts w:ascii="Arial" w:hAnsi="Arial" w:cs="Arial"/>
                <w:sz w:val="18"/>
                <w:szCs w:val="18"/>
              </w:rPr>
              <w:t xml:space="preserve">Applicant’s Full Name: </w:t>
            </w:r>
          </w:p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E58A7">
              <w:rPr>
                <w:rFonts w:ascii="Arial" w:hAnsi="Arial" w:cs="Arial"/>
                <w:sz w:val="18"/>
                <w:szCs w:val="18"/>
              </w:rPr>
              <w:t>(Last, First)</w:t>
            </w:r>
          </w:p>
        </w:tc>
        <w:tc>
          <w:tcPr>
            <w:tcW w:w="1985" w:type="dxa"/>
            <w:gridSpan w:val="3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E58A7">
              <w:rPr>
                <w:rFonts w:ascii="Arial" w:hAnsi="Arial" w:cs="Arial"/>
                <w:sz w:val="18"/>
                <w:szCs w:val="18"/>
              </w:rPr>
              <w:t>Name in Chinese Characters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:</w:t>
            </w:r>
          </w:p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E58A7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E58A7">
              <w:rPr>
                <w:rFonts w:ascii="Arial" w:hAnsi="Arial" w:cs="Arial"/>
                <w:sz w:val="18"/>
                <w:szCs w:val="18"/>
              </w:rPr>
              <w:t>(M/D/Y)</w:t>
            </w:r>
          </w:p>
        </w:tc>
        <w:tc>
          <w:tcPr>
            <w:tcW w:w="1559" w:type="dxa"/>
            <w:gridSpan w:val="2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-14"/>
              <w:rPr>
                <w:rFonts w:ascii="Arial" w:hAnsi="Arial" w:cs="Arial"/>
                <w:sz w:val="18"/>
                <w:szCs w:val="18"/>
              </w:rPr>
            </w:pPr>
            <w:r w:rsidRPr="003E58A7">
              <w:rPr>
                <w:rFonts w:ascii="Arial" w:hAnsi="Arial" w:cs="Arial"/>
                <w:sz w:val="18"/>
                <w:szCs w:val="18"/>
              </w:rPr>
              <w:t xml:space="preserve">Male  </w:t>
            </w:r>
            <w:r w:rsidRPr="003E58A7">
              <w:rPr>
                <w:rFonts w:ascii="Arial" w:hAnsi="Arial" w:cs="Arial"/>
                <w:sz w:val="18"/>
                <w:szCs w:val="18"/>
              </w:rPr>
              <w:tab/>
            </w:r>
            <w:r w:rsidRPr="003E58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58A7">
              <w:rPr>
                <w:rFonts w:ascii="Arial" w:hAnsi="Arial" w:cs="Arial"/>
                <w:sz w:val="18"/>
                <w:szCs w:val="18"/>
              </w:rPr>
            </w:r>
            <w:r w:rsidRPr="003E58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E58A7">
              <w:rPr>
                <w:rFonts w:ascii="Arial" w:hAnsi="Arial" w:cs="Arial"/>
                <w:sz w:val="18"/>
                <w:szCs w:val="18"/>
              </w:rPr>
              <w:t>Female</w:t>
            </w:r>
            <w:r w:rsidRPr="003E58A7">
              <w:rPr>
                <w:rFonts w:ascii="Arial" w:hAnsi="Arial" w:cs="Arial"/>
                <w:sz w:val="18"/>
                <w:szCs w:val="18"/>
              </w:rPr>
              <w:tab/>
            </w:r>
            <w:r w:rsidRPr="003E58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58A7">
              <w:rPr>
                <w:rFonts w:ascii="Arial" w:hAnsi="Arial" w:cs="Arial"/>
                <w:sz w:val="18"/>
                <w:szCs w:val="18"/>
              </w:rPr>
            </w:r>
            <w:r w:rsidRPr="003E58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12" w:type="dxa"/>
            <w:gridSpan w:val="3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Affiliation:</w:t>
            </w:r>
          </w:p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-1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ECD" w:rsidRPr="003E58A7" w:rsidTr="00B96CFE">
        <w:trPr>
          <w:trHeight w:val="220"/>
        </w:trPr>
        <w:tc>
          <w:tcPr>
            <w:tcW w:w="3630" w:type="dxa"/>
            <w:gridSpan w:val="3"/>
            <w:vMerge w:val="restart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Title</w:t>
            </w:r>
            <w:r w:rsidRPr="003E58A7">
              <w:rPr>
                <w:rFonts w:ascii="Arial" w:hAnsi="Arial" w:cs="Arial"/>
                <w:sz w:val="18"/>
                <w:szCs w:val="18"/>
              </w:rPr>
              <w:t xml:space="preserve"> and Department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:</w:t>
            </w:r>
          </w:p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0" w:type="dxa"/>
            <w:gridSpan w:val="9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International language test taken (test type, year and score )</w:t>
            </w:r>
          </w:p>
        </w:tc>
      </w:tr>
      <w:tr w:rsidR="00BA1ECD" w:rsidRPr="003E58A7" w:rsidTr="00B96CFE">
        <w:trPr>
          <w:trHeight w:val="74"/>
        </w:trPr>
        <w:tc>
          <w:tcPr>
            <w:tcW w:w="3630" w:type="dxa"/>
            <w:gridSpan w:val="3"/>
            <w:vMerge/>
          </w:tcPr>
          <w:p w:rsidR="00BA1ECD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20" w:type="dxa"/>
            <w:gridSpan w:val="3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gridSpan w:val="4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gridSpan w:val="2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ECD" w:rsidRPr="003E58A7" w:rsidTr="00B96CFE">
        <w:trPr>
          <w:trHeight w:val="73"/>
        </w:trPr>
        <w:tc>
          <w:tcPr>
            <w:tcW w:w="3630" w:type="dxa"/>
            <w:gridSpan w:val="3"/>
            <w:vMerge/>
          </w:tcPr>
          <w:p w:rsidR="00BA1ECD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20" w:type="dxa"/>
            <w:gridSpan w:val="3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gridSpan w:val="4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gridSpan w:val="2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ECD" w:rsidRPr="003E58A7" w:rsidTr="00B96CFE">
        <w:trPr>
          <w:trHeight w:val="73"/>
        </w:trPr>
        <w:tc>
          <w:tcPr>
            <w:tcW w:w="3630" w:type="dxa"/>
            <w:gridSpan w:val="3"/>
            <w:vMerge/>
          </w:tcPr>
          <w:p w:rsidR="00BA1ECD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20" w:type="dxa"/>
            <w:gridSpan w:val="3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gridSpan w:val="4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gridSpan w:val="2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ECD" w:rsidRPr="003E58A7" w:rsidTr="00B96CFE">
        <w:trPr>
          <w:trHeight w:val="503"/>
        </w:trPr>
        <w:tc>
          <w:tcPr>
            <w:tcW w:w="3630" w:type="dxa"/>
            <w:gridSpan w:val="3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Degree:</w:t>
            </w:r>
          </w:p>
        </w:tc>
        <w:tc>
          <w:tcPr>
            <w:tcW w:w="6780" w:type="dxa"/>
            <w:gridSpan w:val="9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Current field(s):</w:t>
            </w:r>
          </w:p>
        </w:tc>
      </w:tr>
      <w:tr w:rsidR="00BA1ECD" w:rsidRPr="003E58A7" w:rsidTr="00B96CFE">
        <w:trPr>
          <w:cantSplit/>
          <w:trHeight w:val="332"/>
        </w:trPr>
        <w:tc>
          <w:tcPr>
            <w:tcW w:w="3630" w:type="dxa"/>
            <w:gridSpan w:val="3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E58A7">
              <w:rPr>
                <w:rFonts w:ascii="Arial" w:hAnsi="Arial" w:cs="Arial"/>
                <w:sz w:val="18"/>
                <w:szCs w:val="18"/>
              </w:rPr>
              <w:t>Phone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3630" w:type="dxa"/>
            <w:gridSpan w:val="5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E58A7">
              <w:rPr>
                <w:rFonts w:ascii="Arial" w:hAnsi="Arial" w:cs="Arial"/>
                <w:sz w:val="18"/>
                <w:szCs w:val="18"/>
              </w:rPr>
              <w:t>Email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:</w:t>
            </w:r>
          </w:p>
          <w:p w:rsidR="00BA1ECD" w:rsidRPr="003E58A7" w:rsidRDefault="00BA1ECD" w:rsidP="00B96CF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4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E58A7">
              <w:rPr>
                <w:rFonts w:ascii="Arial" w:hAnsi="Arial" w:cs="Arial"/>
                <w:sz w:val="18"/>
                <w:szCs w:val="18"/>
              </w:rPr>
              <w:t>Alternate Email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:</w:t>
            </w:r>
          </w:p>
          <w:p w:rsidR="00BA1ECD" w:rsidRPr="003E58A7" w:rsidRDefault="00BA1ECD" w:rsidP="00B96CF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ECD" w:rsidRPr="003E58A7" w:rsidTr="00B96CFE">
        <w:trPr>
          <w:cantSplit/>
          <w:trHeight w:val="332"/>
        </w:trPr>
        <w:tc>
          <w:tcPr>
            <w:tcW w:w="10410" w:type="dxa"/>
            <w:gridSpan w:val="12"/>
          </w:tcPr>
          <w:p w:rsidR="00BA1ECD" w:rsidRPr="003E58A7" w:rsidRDefault="00BA1ECD" w:rsidP="00B96CF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E58A7">
              <w:rPr>
                <w:rFonts w:ascii="Arial" w:hAnsi="Arial" w:cs="Arial"/>
                <w:b/>
                <w:sz w:val="18"/>
                <w:szCs w:val="18"/>
              </w:rPr>
              <w:t>Professional schools or universities attended (please only list degrees post-senior middle school)</w:t>
            </w:r>
          </w:p>
        </w:tc>
      </w:tr>
      <w:tr w:rsidR="00BA1ECD" w:rsidRPr="005F1E8B" w:rsidTr="00B96CFE">
        <w:tblPrEx>
          <w:tblLook w:val="0000"/>
        </w:tblPrEx>
        <w:tc>
          <w:tcPr>
            <w:tcW w:w="3504" w:type="dxa"/>
            <w:gridSpan w:val="2"/>
            <w:tcBorders>
              <w:top w:val="nil"/>
            </w:tcBorders>
          </w:tcPr>
          <w:p w:rsidR="00BA1ECD" w:rsidRPr="005F1E8B" w:rsidRDefault="00BA1ECD" w:rsidP="00B96CFE">
            <w:pPr>
              <w:spacing w:before="6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F1E8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Name of School</w:t>
            </w:r>
          </w:p>
        </w:tc>
        <w:tc>
          <w:tcPr>
            <w:tcW w:w="1941" w:type="dxa"/>
            <w:gridSpan w:val="3"/>
            <w:tcBorders>
              <w:top w:val="nil"/>
            </w:tcBorders>
          </w:tcPr>
          <w:p w:rsidR="00BA1ECD" w:rsidRPr="005F1E8B" w:rsidRDefault="00BA1ECD" w:rsidP="00B96CFE">
            <w:pPr>
              <w:spacing w:before="6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F1E8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Period Attended</w:t>
            </w:r>
          </w:p>
        </w:tc>
        <w:tc>
          <w:tcPr>
            <w:tcW w:w="3105" w:type="dxa"/>
            <w:gridSpan w:val="6"/>
            <w:tcBorders>
              <w:top w:val="nil"/>
            </w:tcBorders>
          </w:tcPr>
          <w:p w:rsidR="00BA1ECD" w:rsidRPr="005F1E8B" w:rsidRDefault="00BA1ECD" w:rsidP="00B96CFE">
            <w:pPr>
              <w:spacing w:before="6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F1E8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Degree Attained and Date Confirmed</w:t>
            </w:r>
          </w:p>
        </w:tc>
        <w:tc>
          <w:tcPr>
            <w:tcW w:w="1860" w:type="dxa"/>
            <w:tcBorders>
              <w:top w:val="nil"/>
            </w:tcBorders>
          </w:tcPr>
          <w:p w:rsidR="00BA1ECD" w:rsidRPr="005F1E8B" w:rsidRDefault="00BA1ECD" w:rsidP="00B96CFE">
            <w:pPr>
              <w:spacing w:before="6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F1E8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Focus of Study (or major)</w:t>
            </w:r>
          </w:p>
        </w:tc>
      </w:tr>
      <w:tr w:rsidR="00BA1ECD" w:rsidRPr="005F1E8B" w:rsidTr="00B96CFE">
        <w:tblPrEx>
          <w:tblLook w:val="0000"/>
        </w:tblPrEx>
        <w:trPr>
          <w:trHeight w:val="346"/>
        </w:trPr>
        <w:tc>
          <w:tcPr>
            <w:tcW w:w="3504" w:type="dxa"/>
            <w:gridSpan w:val="2"/>
            <w:vAlign w:val="bottom"/>
          </w:tcPr>
          <w:p w:rsidR="00BA1ECD" w:rsidRPr="005F1E8B" w:rsidRDefault="00BA1ECD" w:rsidP="00B96C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vAlign w:val="bottom"/>
          </w:tcPr>
          <w:p w:rsidR="00BA1ECD" w:rsidRPr="005F1E8B" w:rsidRDefault="00BA1ECD" w:rsidP="00B96C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5" w:type="dxa"/>
            <w:gridSpan w:val="6"/>
            <w:vAlign w:val="bottom"/>
          </w:tcPr>
          <w:p w:rsidR="00BA1ECD" w:rsidRPr="005F1E8B" w:rsidRDefault="00BA1ECD" w:rsidP="00B96C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vAlign w:val="bottom"/>
          </w:tcPr>
          <w:p w:rsidR="00BA1ECD" w:rsidRPr="005F1E8B" w:rsidRDefault="00BA1ECD" w:rsidP="00B96C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ECD" w:rsidRPr="005F1E8B" w:rsidTr="00B96CFE">
        <w:tblPrEx>
          <w:tblLook w:val="0000"/>
        </w:tblPrEx>
        <w:trPr>
          <w:trHeight w:val="346"/>
        </w:trPr>
        <w:tc>
          <w:tcPr>
            <w:tcW w:w="3504" w:type="dxa"/>
            <w:gridSpan w:val="2"/>
            <w:vAlign w:val="bottom"/>
          </w:tcPr>
          <w:p w:rsidR="00BA1ECD" w:rsidRPr="005F1E8B" w:rsidRDefault="00BA1ECD" w:rsidP="00B96C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vAlign w:val="bottom"/>
          </w:tcPr>
          <w:p w:rsidR="00BA1ECD" w:rsidRPr="005F1E8B" w:rsidRDefault="00BA1ECD" w:rsidP="00B96C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5" w:type="dxa"/>
            <w:gridSpan w:val="6"/>
            <w:vAlign w:val="bottom"/>
          </w:tcPr>
          <w:p w:rsidR="00BA1ECD" w:rsidRPr="005F1E8B" w:rsidRDefault="00BA1ECD" w:rsidP="00B96C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vAlign w:val="bottom"/>
          </w:tcPr>
          <w:p w:rsidR="00BA1ECD" w:rsidRPr="005F1E8B" w:rsidRDefault="00BA1ECD" w:rsidP="00B96C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ECD" w:rsidRPr="005F1E8B" w:rsidTr="00B96CFE">
        <w:tblPrEx>
          <w:tblLook w:val="0000"/>
        </w:tblPrEx>
        <w:trPr>
          <w:trHeight w:val="346"/>
        </w:trPr>
        <w:tc>
          <w:tcPr>
            <w:tcW w:w="3504" w:type="dxa"/>
            <w:gridSpan w:val="2"/>
            <w:vAlign w:val="bottom"/>
          </w:tcPr>
          <w:p w:rsidR="00BA1ECD" w:rsidRPr="005F1E8B" w:rsidRDefault="00BA1ECD" w:rsidP="00B96C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vAlign w:val="bottom"/>
          </w:tcPr>
          <w:p w:rsidR="00BA1ECD" w:rsidRPr="005F1E8B" w:rsidRDefault="00BA1ECD" w:rsidP="00B96C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5" w:type="dxa"/>
            <w:gridSpan w:val="6"/>
            <w:vAlign w:val="bottom"/>
          </w:tcPr>
          <w:p w:rsidR="00BA1ECD" w:rsidRPr="005F1E8B" w:rsidRDefault="00BA1ECD" w:rsidP="00B96C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vAlign w:val="bottom"/>
          </w:tcPr>
          <w:p w:rsidR="00BA1ECD" w:rsidRPr="005F1E8B" w:rsidRDefault="00BA1ECD" w:rsidP="00B96C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ECD" w:rsidRPr="0026350E" w:rsidTr="00B96CFE">
        <w:trPr>
          <w:trHeight w:val="368"/>
        </w:trPr>
        <w:tc>
          <w:tcPr>
            <w:tcW w:w="10410" w:type="dxa"/>
            <w:gridSpan w:val="12"/>
            <w:shd w:val="clear" w:color="auto" w:fill="000000"/>
          </w:tcPr>
          <w:p w:rsidR="00BA1ECD" w:rsidRPr="0026350E" w:rsidRDefault="00BA1ECD" w:rsidP="00B96CFE">
            <w:pPr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26350E">
              <w:rPr>
                <w:rFonts w:ascii="Arial" w:hAnsi="Arial" w:cs="Arial"/>
                <w:b/>
                <w:sz w:val="21"/>
                <w:szCs w:val="21"/>
                <w:lang w:eastAsia="zh-CN"/>
              </w:rPr>
              <w:t xml:space="preserve">Section 2: Statement on global health (no more than 500 words, including </w:t>
            </w:r>
            <w:r>
              <w:rPr>
                <w:rFonts w:ascii="Arial" w:hAnsi="Arial" w:cs="Arial"/>
                <w:b/>
                <w:sz w:val="21"/>
                <w:szCs w:val="21"/>
                <w:lang w:eastAsia="zh-CN"/>
              </w:rPr>
              <w:t xml:space="preserve">but not limited to </w:t>
            </w:r>
            <w:r w:rsidRPr="0026350E">
              <w:rPr>
                <w:rFonts w:ascii="Arial" w:hAnsi="Arial" w:cs="Arial"/>
                <w:b/>
                <w:sz w:val="21"/>
                <w:szCs w:val="21"/>
                <w:lang w:eastAsia="zh-CN"/>
              </w:rPr>
              <w:t xml:space="preserve">the following </w:t>
            </w:r>
            <w:r>
              <w:rPr>
                <w:rFonts w:ascii="Arial" w:hAnsi="Arial" w:cs="Arial"/>
                <w:b/>
                <w:sz w:val="21"/>
                <w:szCs w:val="21"/>
                <w:lang w:eastAsia="zh-CN"/>
              </w:rPr>
              <w:t>content</w:t>
            </w:r>
            <w:r w:rsidRPr="0026350E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)</w:t>
            </w:r>
          </w:p>
        </w:tc>
      </w:tr>
      <w:tr w:rsidR="00BA1ECD" w:rsidRPr="003E58A7" w:rsidTr="00B96CFE">
        <w:trPr>
          <w:trHeight w:val="368"/>
        </w:trPr>
        <w:tc>
          <w:tcPr>
            <w:tcW w:w="10410" w:type="dxa"/>
            <w:gridSpan w:val="12"/>
          </w:tcPr>
          <w:p w:rsidR="00BA1ECD" w:rsidRDefault="00BA1ECD" w:rsidP="00A861E0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/>
              <w:ind w:left="252" w:hanging="2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Your general understanding of global health</w:t>
            </w:r>
          </w:p>
          <w:p w:rsidR="00BA1ECD" w:rsidRPr="003E58A7" w:rsidRDefault="00BA1ECD" w:rsidP="00A861E0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/>
              <w:ind w:left="252" w:hanging="238"/>
              <w:rPr>
                <w:rFonts w:ascii="Arial" w:hAnsi="Arial" w:cs="Arial"/>
                <w:sz w:val="18"/>
                <w:szCs w:val="18"/>
              </w:rPr>
            </w:pPr>
            <w:r w:rsidRPr="003E58A7">
              <w:rPr>
                <w:rFonts w:ascii="Arial" w:hAnsi="Arial" w:cs="Arial"/>
                <w:sz w:val="18"/>
                <w:szCs w:val="18"/>
              </w:rPr>
              <w:t xml:space="preserve">A description of the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global</w:t>
            </w:r>
            <w:r w:rsidRPr="003E58A7">
              <w:rPr>
                <w:rFonts w:ascii="Arial" w:hAnsi="Arial" w:cs="Arial"/>
                <w:sz w:val="18"/>
                <w:szCs w:val="18"/>
              </w:rPr>
              <w:t xml:space="preserve"> health problem you have identified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or experienced </w:t>
            </w:r>
            <w:r w:rsidRPr="003E58A7">
              <w:rPr>
                <w:rFonts w:ascii="Arial" w:hAnsi="Arial" w:cs="Arial"/>
                <w:sz w:val="18"/>
                <w:szCs w:val="18"/>
              </w:rPr>
              <w:t>and its significance.</w:t>
            </w:r>
          </w:p>
          <w:p w:rsidR="00BA1ECD" w:rsidRPr="003E58A7" w:rsidRDefault="00BA1ECD" w:rsidP="00A861E0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/>
              <w:ind w:left="252" w:hanging="238"/>
              <w:rPr>
                <w:rFonts w:ascii="Arial" w:hAnsi="Arial" w:cs="Arial"/>
                <w:sz w:val="18"/>
                <w:szCs w:val="18"/>
              </w:rPr>
            </w:pPr>
            <w:r w:rsidRPr="003E58A7">
              <w:rPr>
                <w:rFonts w:ascii="Arial" w:hAnsi="Arial" w:cs="Arial"/>
                <w:sz w:val="18"/>
                <w:szCs w:val="18"/>
              </w:rPr>
              <w:t>What questions you hope to answer through your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future</w:t>
            </w:r>
            <w:r w:rsidRPr="003E58A7">
              <w:rPr>
                <w:rFonts w:ascii="Arial" w:hAnsi="Arial" w:cs="Arial"/>
                <w:sz w:val="18"/>
                <w:szCs w:val="18"/>
              </w:rPr>
              <w:t xml:space="preserve"> research or what goals you hope to achieve through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training experience on global health</w:t>
            </w:r>
            <w:r w:rsidRPr="003E58A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A1ECD" w:rsidRDefault="00BA1ECD" w:rsidP="00A861E0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/>
              <w:ind w:left="259" w:hanging="245"/>
              <w:rPr>
                <w:rFonts w:ascii="Arial" w:hAnsi="Arial" w:cs="Arial"/>
                <w:sz w:val="18"/>
                <w:szCs w:val="18"/>
              </w:rPr>
            </w:pPr>
            <w:r w:rsidRPr="003E58A7">
              <w:rPr>
                <w:rFonts w:ascii="Arial" w:hAnsi="Arial" w:cs="Arial"/>
                <w:sz w:val="18"/>
                <w:szCs w:val="18"/>
              </w:rPr>
              <w:t xml:space="preserve">How you will apply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what you have learned abroad</w:t>
            </w:r>
            <w:r w:rsidRPr="003E58A7">
              <w:rPr>
                <w:rFonts w:ascii="Arial" w:hAnsi="Arial" w:cs="Arial"/>
                <w:sz w:val="18"/>
                <w:szCs w:val="18"/>
              </w:rPr>
              <w:t xml:space="preserve"> when you return to </w:t>
            </w:r>
            <w:smartTag w:uri="urn:schemas-microsoft-com:office:smarttags" w:element="country-region">
              <w:smartTag w:uri="urn:schemas-microsoft-com:office:smarttags" w:element="place">
                <w:r w:rsidRPr="003E58A7">
                  <w:rPr>
                    <w:rFonts w:ascii="Arial" w:hAnsi="Arial" w:cs="Arial"/>
                    <w:sz w:val="18"/>
                    <w:szCs w:val="18"/>
                  </w:rPr>
                  <w:t>China</w:t>
                </w:r>
              </w:smartTag>
            </w:smartTag>
            <w:r w:rsidRPr="003E58A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A1ECD" w:rsidRDefault="00BA1ECD" w:rsidP="00B96CF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1ECD" w:rsidRPr="003E58A7" w:rsidRDefault="00BA1ECD" w:rsidP="00B96CF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BA1ECD" w:rsidRPr="0026350E" w:rsidTr="00B96CFE">
        <w:trPr>
          <w:trHeight w:val="368"/>
        </w:trPr>
        <w:tc>
          <w:tcPr>
            <w:tcW w:w="10410" w:type="dxa"/>
            <w:gridSpan w:val="12"/>
            <w:shd w:val="clear" w:color="auto" w:fill="000000"/>
          </w:tcPr>
          <w:p w:rsidR="00BA1ECD" w:rsidRPr="0026350E" w:rsidRDefault="00BA1ECD" w:rsidP="00B96CFE">
            <w:pPr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26350E">
              <w:rPr>
                <w:rFonts w:ascii="Arial" w:hAnsi="Arial" w:cs="Arial"/>
                <w:b/>
                <w:sz w:val="21"/>
                <w:szCs w:val="21"/>
                <w:lang w:eastAsia="zh-CN"/>
              </w:rPr>
              <w:t xml:space="preserve">Section 3: brief CV (including but not limited to your education, professional experience, public health or global health experience (if any), etc. no more than three pages)     </w:t>
            </w:r>
          </w:p>
        </w:tc>
      </w:tr>
      <w:tr w:rsidR="00BA1ECD" w:rsidRPr="003E58A7" w:rsidTr="00B96CFE">
        <w:trPr>
          <w:trHeight w:val="1502"/>
        </w:trPr>
        <w:tc>
          <w:tcPr>
            <w:tcW w:w="10410" w:type="dxa"/>
            <w:gridSpan w:val="12"/>
          </w:tcPr>
          <w:p w:rsidR="00BA1ECD" w:rsidRDefault="00BA1ECD" w:rsidP="00B96CFE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BA1ECD" w:rsidRDefault="00BA1ECD" w:rsidP="00B96CFE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BA1ECD" w:rsidRPr="009D4087" w:rsidRDefault="00BA1ECD" w:rsidP="00B96CFE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BA1ECD" w:rsidRPr="00482A19" w:rsidTr="00B96CFE">
        <w:trPr>
          <w:trHeight w:val="368"/>
        </w:trPr>
        <w:tc>
          <w:tcPr>
            <w:tcW w:w="10410" w:type="dxa"/>
            <w:gridSpan w:val="12"/>
            <w:shd w:val="clear" w:color="auto" w:fill="000000"/>
          </w:tcPr>
          <w:p w:rsidR="00BA1ECD" w:rsidRPr="00482A19" w:rsidRDefault="00BA1ECD" w:rsidP="00B96CFE">
            <w:pPr>
              <w:spacing w:before="6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482A19">
              <w:rPr>
                <w:rFonts w:ascii="Arial" w:hAnsi="Arial" w:cs="Arial"/>
                <w:b/>
                <w:sz w:val="21"/>
                <w:szCs w:val="21"/>
                <w:lang w:eastAsia="zh-CN"/>
              </w:rPr>
              <w:t xml:space="preserve">Section 4: recommendation by the affiliation (school/department/ institute, etc. no more than 50 words with the official seal) </w:t>
            </w:r>
          </w:p>
        </w:tc>
      </w:tr>
      <w:tr w:rsidR="00BA1ECD" w:rsidRPr="003E58A7" w:rsidTr="00B96CFE">
        <w:trPr>
          <w:trHeight w:val="1502"/>
        </w:trPr>
        <w:tc>
          <w:tcPr>
            <w:tcW w:w="10410" w:type="dxa"/>
            <w:gridSpan w:val="12"/>
          </w:tcPr>
          <w:p w:rsidR="00BA1ECD" w:rsidRPr="008D5401" w:rsidRDefault="00BA1ECD" w:rsidP="00B96CFE">
            <w:pPr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</w:tr>
    </w:tbl>
    <w:p w:rsidR="00BA1ECD" w:rsidRPr="00975ADD" w:rsidRDefault="00BA1ECD" w:rsidP="00A861E0">
      <w:pPr>
        <w:rPr>
          <w:rFonts w:ascii="Arial" w:hAnsi="Arial" w:cs="Arial"/>
          <w:b/>
          <w:bCs/>
          <w:sz w:val="18"/>
          <w:szCs w:val="18"/>
          <w:lang w:eastAsia="zh-CN"/>
        </w:rPr>
      </w:pPr>
    </w:p>
    <w:p w:rsidR="00BA1ECD" w:rsidRPr="00A861E0" w:rsidRDefault="00BA1ECD" w:rsidP="00A861E0"/>
    <w:sectPr w:rsidR="00BA1ECD" w:rsidRPr="00A861E0" w:rsidSect="00CD0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12D5D"/>
    <w:multiLevelType w:val="hybridMultilevel"/>
    <w:tmpl w:val="758E5C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D12"/>
    <w:rsid w:val="000D75B9"/>
    <w:rsid w:val="00110FCA"/>
    <w:rsid w:val="0026350E"/>
    <w:rsid w:val="003E58A7"/>
    <w:rsid w:val="00482A19"/>
    <w:rsid w:val="004B3D12"/>
    <w:rsid w:val="005F1E8B"/>
    <w:rsid w:val="006B7C23"/>
    <w:rsid w:val="008D5401"/>
    <w:rsid w:val="00975ADD"/>
    <w:rsid w:val="009D4087"/>
    <w:rsid w:val="00A861E0"/>
    <w:rsid w:val="00B96CFE"/>
    <w:rsid w:val="00BA1ECD"/>
    <w:rsid w:val="00CD0231"/>
    <w:rsid w:val="00DA313C"/>
    <w:rsid w:val="00E37DEC"/>
    <w:rsid w:val="00ED16D1"/>
    <w:rsid w:val="00F2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12"/>
    <w:rPr>
      <w:rFonts w:ascii="Times New Roman" w:hAnsi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D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D12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CharChar">
    <w:name w:val="Char Char"/>
    <w:basedOn w:val="DefaultParagraphFont"/>
    <w:uiPriority w:val="99"/>
    <w:rsid w:val="00A861E0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219</Words>
  <Characters>1254</Characters>
  <Application>Microsoft Office Outlook</Application>
  <DocSecurity>0</DocSecurity>
  <Lines>0</Lines>
  <Paragraphs>0</Paragraphs>
  <ScaleCrop>false</ScaleCrop>
  <Company>WIN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User</cp:lastModifiedBy>
  <cp:revision>2</cp:revision>
  <dcterms:created xsi:type="dcterms:W3CDTF">2014-07-12T02:45:00Z</dcterms:created>
  <dcterms:modified xsi:type="dcterms:W3CDTF">2014-07-12T06:01:00Z</dcterms:modified>
</cp:coreProperties>
</file>